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murchison-profile"/>
    <w:p>
      <w:pPr>
        <w:pStyle w:val="Heading1"/>
      </w:pPr>
      <w:r>
        <w:t xml:space="preserve">Murchison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45,046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South Murchison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Murchison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$61,814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$1,508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1175 - Storms and Associated Flooding in the Pilbara and Midwest-Gascoyne Regions (10 December -17 December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1062 - Storms and associated flooding in the Midwest-Gascoyne and Pilbara regions (29 March - 4 April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2025-02-12T02:41:12Z</dcterms:created>
  <dcterms:modified xsi:type="dcterms:W3CDTF">2025-02-12T02:41:12Z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